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6F8A3F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5FB1996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0D1147E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B00AD3A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402866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3FE9F7E7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EAC0B90" w14:textId="77777777" w:rsidR="006F1803" w:rsidRDefault="006F1803" w:rsidP="006F1803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9444D62" w14:textId="77777777" w:rsidR="006F1803" w:rsidRDefault="006F1803" w:rsidP="006F1803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8B8BE51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269ECDD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4B0A00B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0CD5C9E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BB6BF4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4BEC2BB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0AEC5F0" w14:textId="77777777" w:rsidR="00916EF7" w:rsidRPr="00E41FE4" w:rsidRDefault="00A50B62" w:rsidP="00E41FE4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Tolo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SW</w:t>
            </w:r>
          </w:p>
        </w:tc>
      </w:tr>
      <w:tr w:rsidR="00916EF7" w14:paraId="6F9BD8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E5575F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0B8DD268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BE46F2" w14:textId="77777777" w:rsidR="00916EF7" w:rsidRDefault="00B443A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2B48EA0" wp14:editId="13D080AC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6B4822A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7787CB0" w14:textId="77777777" w:rsidR="00916EF7" w:rsidRDefault="00CD3AEB">
            <w:pPr>
              <w:pStyle w:val="AbschnittText"/>
              <w:rPr>
                <w:rFonts w:ascii="Arial" w:hAnsi="Arial"/>
                <w:sz w:val="22"/>
              </w:rPr>
            </w:pPr>
            <w:r w:rsidRPr="00CD3AEB">
              <w:rPr>
                <w:rFonts w:ascii="Arial" w:hAnsi="Arial"/>
                <w:sz w:val="22"/>
              </w:rPr>
              <w:t>Entwickelt bei Berührung mit Säure giftige Gase.</w:t>
            </w:r>
          </w:p>
          <w:p w14:paraId="15F24D57" w14:textId="4151BB8D" w:rsidR="00CC50A8" w:rsidRPr="00CC50A8" w:rsidRDefault="00CC50A8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CC50A8">
              <w:rPr>
                <w:rFonts w:ascii="Arial" w:hAnsi="Arial" w:cs="Arial"/>
                <w:sz w:val="22"/>
                <w:szCs w:val="22"/>
              </w:rPr>
              <w:t>Schädlich für Wasserorganismen, mit langfristiger Wirkung.</w:t>
            </w:r>
          </w:p>
        </w:tc>
      </w:tr>
      <w:tr w:rsidR="00916EF7" w14:paraId="1E295F0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ACDA46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2A4BF1E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42F9EA8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0E4F35E" wp14:editId="2A592F6C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66A53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A7D06A5" wp14:editId="6974BB8F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F89BD1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2279AA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4465ED10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15444F3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89FB7A2" w14:textId="77777777" w:rsidR="00916EF7" w:rsidRDefault="00B443A5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3E4C5210" wp14:editId="10F505FC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4CD12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77D3FDF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8BCD89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458D777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F4EA9C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6B662C4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AC23822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2F343AE" wp14:editId="6978275A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036B6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56FAD1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8506EC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0B681D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49FDBC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3BEACC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4F6CEB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C33491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9BEB20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3BFD25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0F6193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A19F12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6881B4D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18A89ED" wp14:editId="7ADA27F4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C1CEF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03ECD0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44B3A1E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5013E7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E41FE4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BC5E123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15ACC1C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73554A8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D01A90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044DDE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8343F1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3BD6D25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E3BBA32" wp14:editId="7462E20F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510FFDC" w14:textId="77777777" w:rsidR="00916EF7" w:rsidRDefault="00916EF7" w:rsidP="00E41FE4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E41FE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07660B1D" w14:textId="77777777" w:rsidR="00916EF7" w:rsidRDefault="00916EF7">
      <w:pPr>
        <w:rPr>
          <w:rFonts w:ascii="Arial" w:hAnsi="Arial"/>
          <w:sz w:val="22"/>
        </w:rPr>
      </w:pPr>
      <w:r w:rsidRPr="00B443A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1285E"/>
    <w:rsid w:val="0025648F"/>
    <w:rsid w:val="002B3B37"/>
    <w:rsid w:val="002E2779"/>
    <w:rsid w:val="00382A66"/>
    <w:rsid w:val="003E294A"/>
    <w:rsid w:val="00475C0F"/>
    <w:rsid w:val="004A5614"/>
    <w:rsid w:val="004B1129"/>
    <w:rsid w:val="004C0814"/>
    <w:rsid w:val="006F1803"/>
    <w:rsid w:val="00851B88"/>
    <w:rsid w:val="0089230C"/>
    <w:rsid w:val="008B45F9"/>
    <w:rsid w:val="008E2C83"/>
    <w:rsid w:val="00916EF7"/>
    <w:rsid w:val="0096273D"/>
    <w:rsid w:val="00A1690A"/>
    <w:rsid w:val="00A50B62"/>
    <w:rsid w:val="00B23BB8"/>
    <w:rsid w:val="00B443A5"/>
    <w:rsid w:val="00B94506"/>
    <w:rsid w:val="00C2023D"/>
    <w:rsid w:val="00C546ED"/>
    <w:rsid w:val="00CC50A8"/>
    <w:rsid w:val="00CD3AEB"/>
    <w:rsid w:val="00D242BE"/>
    <w:rsid w:val="00E41FE4"/>
    <w:rsid w:val="00F04771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82C40"/>
  <w14:defaultImageDpi w14:val="96"/>
  <w15:docId w15:val="{1DE0B171-8A0F-4595-8261-06F00215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5</cp:revision>
  <cp:lastPrinted>2005-02-28T14:25:00Z</cp:lastPrinted>
  <dcterms:created xsi:type="dcterms:W3CDTF">2021-04-29T11:01:00Z</dcterms:created>
  <dcterms:modified xsi:type="dcterms:W3CDTF">2023-01-10T14:08:00Z</dcterms:modified>
</cp:coreProperties>
</file>